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05049" w14:textId="77777777" w:rsidR="00E6534C" w:rsidRPr="00941522" w:rsidRDefault="00E6534C" w:rsidP="00E6534C">
      <w:pPr>
        <w:rPr>
          <w:rFonts w:ascii="Garamond" w:hAnsi="Garamond"/>
          <w:lang w:val="de-DE"/>
        </w:rPr>
      </w:pPr>
    </w:p>
    <w:p w14:paraId="3BD4D2B7" w14:textId="77777777" w:rsidR="00E6534C" w:rsidRPr="00941522" w:rsidRDefault="00E6534C" w:rsidP="00E6534C">
      <w:pPr>
        <w:rPr>
          <w:rFonts w:ascii="Garamond" w:hAnsi="Garamond"/>
          <w:lang w:val="de-DE"/>
        </w:rPr>
      </w:pPr>
    </w:p>
    <w:p w14:paraId="6EA49A48" w14:textId="77777777" w:rsidR="00E6534C" w:rsidRDefault="00E6534C" w:rsidP="00E6534C"/>
    <w:p w14:paraId="45596ACA" w14:textId="77777777" w:rsidR="00E6534C" w:rsidRPr="002609CF" w:rsidRDefault="00E6534C" w:rsidP="00E6534C">
      <w:pPr>
        <w:jc w:val="center"/>
        <w:rPr>
          <w:rFonts w:ascii="Arial" w:hAnsi="Arial"/>
          <w:lang w:val="nn-NO"/>
        </w:rPr>
      </w:pPr>
    </w:p>
    <w:p w14:paraId="48CAD147" w14:textId="6D4C42B9" w:rsidR="00AC010C" w:rsidRPr="00AC010C" w:rsidRDefault="002609CF" w:rsidP="00AC010C">
      <w:pPr>
        <w:rPr>
          <w:rFonts w:ascii="Everett Medium" w:hAnsi="Everett Medium"/>
          <w:b/>
          <w:sz w:val="28"/>
          <w:szCs w:val="28"/>
          <w:lang w:val="nn-NO"/>
        </w:rPr>
      </w:pPr>
      <w:r w:rsidRPr="00AC010C">
        <w:rPr>
          <w:rFonts w:ascii="Everett Medium" w:eastAsiaTheme="majorEastAsia" w:hAnsi="Everett Medium" w:cstheme="majorBidi"/>
          <w:b/>
          <w:bCs/>
          <w:color w:val="FF4702"/>
          <w:sz w:val="28"/>
          <w:szCs w:val="28"/>
          <w:lang w:val="nn-NO"/>
        </w:rPr>
        <w:br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sz w:val="28"/>
          <w:szCs w:val="28"/>
          <w:lang w:val="nn-NO"/>
        </w:rPr>
        <w:softHyphen/>
      </w:r>
      <w:r w:rsidR="00AC010C" w:rsidRPr="00AC010C">
        <w:rPr>
          <w:rFonts w:ascii="Everett Medium" w:hAnsi="Everett Medium"/>
          <w:b/>
          <w:sz w:val="28"/>
          <w:szCs w:val="28"/>
          <w:lang w:val="nn-NO"/>
        </w:rPr>
        <w:t xml:space="preserve">Søknad om </w:t>
      </w:r>
      <w:r w:rsidR="00AC010C">
        <w:rPr>
          <w:rFonts w:ascii="Everett Medium" w:hAnsi="Everett Medium"/>
          <w:b/>
          <w:sz w:val="28"/>
          <w:szCs w:val="28"/>
          <w:lang w:val="nn-NO"/>
        </w:rPr>
        <w:t>reise</w:t>
      </w:r>
      <w:r w:rsidR="00AC010C" w:rsidRPr="00AC010C">
        <w:rPr>
          <w:rFonts w:ascii="Everett Medium" w:hAnsi="Everett Medium"/>
          <w:b/>
          <w:sz w:val="28"/>
          <w:szCs w:val="28"/>
          <w:lang w:val="nn-NO"/>
        </w:rPr>
        <w:t>tilskudd</w:t>
      </w:r>
      <w:r w:rsidR="00AC010C" w:rsidRPr="00AC010C">
        <w:rPr>
          <w:rFonts w:ascii="Everett Medium" w:hAnsi="Everett Medium"/>
          <w:b/>
          <w:sz w:val="28"/>
          <w:szCs w:val="28"/>
          <w:lang w:val="nn-NO"/>
        </w:rPr>
        <w:t xml:space="preserve"> for oversettere, agenter, forleggere og presse i utlandet</w:t>
      </w:r>
      <w:r w:rsidR="00AC010C" w:rsidRPr="00AC010C">
        <w:rPr>
          <w:rFonts w:ascii="Everett Medium" w:hAnsi="Everett Medium"/>
          <w:b/>
          <w:sz w:val="28"/>
          <w:szCs w:val="28"/>
          <w:lang w:val="nn-NO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C010C" w:rsidRPr="00AC010C" w14:paraId="419E5C56" w14:textId="77777777" w:rsidTr="00AC010C">
        <w:tc>
          <w:tcPr>
            <w:tcW w:w="9493" w:type="dxa"/>
          </w:tcPr>
          <w:p w14:paraId="27CB6996" w14:textId="77777777" w:rsidR="00AC010C" w:rsidRPr="00AC010C" w:rsidRDefault="00AC010C" w:rsidP="00AF1EEA">
            <w:pPr>
              <w:rPr>
                <w:rFonts w:ascii="Arial" w:hAnsi="Arial" w:cs="Arial"/>
                <w:b/>
              </w:rPr>
            </w:pPr>
            <w:bookmarkStart w:id="0" w:name="Start"/>
            <w:bookmarkEnd w:id="0"/>
            <w:r w:rsidRPr="00AC010C">
              <w:rPr>
                <w:rFonts w:ascii="Arial" w:hAnsi="Arial" w:cs="Arial"/>
                <w:b/>
              </w:rPr>
              <w:t>Søker:</w:t>
            </w:r>
          </w:p>
        </w:tc>
      </w:tr>
      <w:tr w:rsidR="00AC010C" w:rsidRPr="00AC010C" w14:paraId="55CE7DED" w14:textId="77777777" w:rsidTr="00AC010C">
        <w:tc>
          <w:tcPr>
            <w:tcW w:w="9493" w:type="dxa"/>
          </w:tcPr>
          <w:p w14:paraId="73491599" w14:textId="77777777" w:rsidR="00AC010C" w:rsidRPr="00AC010C" w:rsidRDefault="00AC010C" w:rsidP="00AF1EEA">
            <w:pPr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Evt. institusjon:</w:t>
            </w:r>
          </w:p>
        </w:tc>
      </w:tr>
      <w:tr w:rsidR="00AC010C" w:rsidRPr="00AC010C" w14:paraId="3D86BC08" w14:textId="77777777" w:rsidTr="00AC010C">
        <w:tc>
          <w:tcPr>
            <w:tcW w:w="9493" w:type="dxa"/>
          </w:tcPr>
          <w:p w14:paraId="6DC1C3F0" w14:textId="77777777" w:rsidR="00AC010C" w:rsidRPr="00AC010C" w:rsidRDefault="00AC010C" w:rsidP="00AF1EEA">
            <w:pPr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E-post:</w:t>
            </w:r>
          </w:p>
        </w:tc>
      </w:tr>
      <w:tr w:rsidR="00AC010C" w:rsidRPr="00AC010C" w14:paraId="124AD5EC" w14:textId="77777777" w:rsidTr="00AC010C">
        <w:tc>
          <w:tcPr>
            <w:tcW w:w="9493" w:type="dxa"/>
          </w:tcPr>
          <w:p w14:paraId="74E863D5" w14:textId="77777777" w:rsidR="00AC010C" w:rsidRPr="00AC010C" w:rsidRDefault="00AC010C" w:rsidP="00AF1EEA">
            <w:pPr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Tlf:</w:t>
            </w:r>
          </w:p>
        </w:tc>
      </w:tr>
      <w:tr w:rsidR="00AC010C" w:rsidRPr="00AC010C" w14:paraId="1EA2F207" w14:textId="77777777" w:rsidTr="00AC010C">
        <w:tc>
          <w:tcPr>
            <w:tcW w:w="9493" w:type="dxa"/>
          </w:tcPr>
          <w:p w14:paraId="5BFD75CE" w14:textId="10A7A680" w:rsidR="00AC010C" w:rsidRPr="00AC010C" w:rsidRDefault="00AC010C" w:rsidP="00AF1EEA">
            <w:pPr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Kort beskrivelse av målet med reisen:</w:t>
            </w:r>
          </w:p>
          <w:p w14:paraId="259D4D15" w14:textId="77777777" w:rsidR="00AC010C" w:rsidRPr="00AC010C" w:rsidRDefault="00AC010C" w:rsidP="00AF1EEA">
            <w:pPr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br/>
            </w:r>
          </w:p>
        </w:tc>
      </w:tr>
      <w:tr w:rsidR="00AC010C" w:rsidRPr="00AC010C" w14:paraId="631AA87E" w14:textId="77777777" w:rsidTr="00AC010C">
        <w:tc>
          <w:tcPr>
            <w:tcW w:w="9493" w:type="dxa"/>
          </w:tcPr>
          <w:p w14:paraId="6C2BB063" w14:textId="77777777" w:rsidR="00AC010C" w:rsidRPr="00AC010C" w:rsidRDefault="00AC010C" w:rsidP="00AF1EEA">
            <w:pPr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Evt. andre institusjoner som støtter reisen:</w:t>
            </w:r>
          </w:p>
        </w:tc>
      </w:tr>
      <w:tr w:rsidR="00AC010C" w:rsidRPr="00AC010C" w14:paraId="0653F6CF" w14:textId="77777777" w:rsidTr="00AC010C">
        <w:tc>
          <w:tcPr>
            <w:tcW w:w="9493" w:type="dxa"/>
          </w:tcPr>
          <w:p w14:paraId="10BEE496" w14:textId="77777777" w:rsidR="00AC010C" w:rsidRPr="00AC010C" w:rsidRDefault="00AC010C" w:rsidP="00AF1EEA">
            <w:pPr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Tidspunkt for besøket:</w:t>
            </w:r>
          </w:p>
        </w:tc>
      </w:tr>
      <w:tr w:rsidR="00AC010C" w:rsidRPr="00AC010C" w14:paraId="744A8EE2" w14:textId="77777777" w:rsidTr="00AC010C">
        <w:tc>
          <w:tcPr>
            <w:tcW w:w="9493" w:type="dxa"/>
          </w:tcPr>
          <w:p w14:paraId="5E300C09" w14:textId="77777777" w:rsidR="00AC010C" w:rsidRPr="00AC010C" w:rsidRDefault="00AC010C" w:rsidP="00AF1EEA">
            <w:pPr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Antall overnattinger:</w:t>
            </w:r>
          </w:p>
        </w:tc>
      </w:tr>
      <w:tr w:rsidR="00AC010C" w:rsidRPr="00AC010C" w14:paraId="37175843" w14:textId="77777777" w:rsidTr="00AC010C">
        <w:tc>
          <w:tcPr>
            <w:tcW w:w="9493" w:type="dxa"/>
          </w:tcPr>
          <w:p w14:paraId="6B58573B" w14:textId="77777777" w:rsidR="00AC010C" w:rsidRPr="00AC010C" w:rsidRDefault="00AC010C" w:rsidP="00AF1EEA">
            <w:pPr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Reiserute:</w:t>
            </w:r>
          </w:p>
        </w:tc>
      </w:tr>
    </w:tbl>
    <w:p w14:paraId="15A1D67D" w14:textId="77777777" w:rsidR="00AC010C" w:rsidRPr="00AC010C" w:rsidRDefault="00AC010C" w:rsidP="00AC010C">
      <w:pPr>
        <w:rPr>
          <w:rFonts w:ascii="Arial" w:hAnsi="Arial" w:cs="Arial"/>
        </w:rPr>
      </w:pPr>
    </w:p>
    <w:p w14:paraId="7CAE2C35" w14:textId="2840C642" w:rsidR="00AC010C" w:rsidRPr="00AC010C" w:rsidRDefault="00AC010C" w:rsidP="00AC010C">
      <w:pPr>
        <w:rPr>
          <w:rFonts w:ascii="Arial" w:hAnsi="Arial" w:cs="Arial"/>
          <w:color w:val="FF0000"/>
        </w:rPr>
      </w:pPr>
      <w:r w:rsidRPr="00AC010C">
        <w:rPr>
          <w:rFonts w:ascii="Arial" w:hAnsi="Arial" w:cs="Arial"/>
          <w:b/>
        </w:rPr>
        <w:t>NORLAs støtte vil normalt dekke flybillett (økonomiklasse) og eventuelt øvrige transportkostnader. For oversetteres studiereiser kan det evt. ytes øvrig støtte til oppholdet.</w:t>
      </w:r>
      <w:r>
        <w:rPr>
          <w:rFonts w:ascii="Arial" w:hAnsi="Arial" w:cs="Arial"/>
          <w:b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C010C" w:rsidRPr="00AC010C" w14:paraId="5D9CA929" w14:textId="77777777" w:rsidTr="00AC010C">
        <w:tc>
          <w:tcPr>
            <w:tcW w:w="9493" w:type="dxa"/>
          </w:tcPr>
          <w:p w14:paraId="40E2F34D" w14:textId="77777777" w:rsidR="00AC010C" w:rsidRPr="00AC010C" w:rsidRDefault="00AC010C" w:rsidP="00AF1EEA">
            <w:pPr>
              <w:outlineLvl w:val="0"/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  <w:b/>
              </w:rPr>
              <w:t>Budsjett:</w:t>
            </w:r>
          </w:p>
        </w:tc>
      </w:tr>
      <w:tr w:rsidR="00AC010C" w:rsidRPr="00AC010C" w14:paraId="07152098" w14:textId="77777777" w:rsidTr="00AC010C">
        <w:tc>
          <w:tcPr>
            <w:tcW w:w="9493" w:type="dxa"/>
          </w:tcPr>
          <w:p w14:paraId="5E128214" w14:textId="3E13977F" w:rsidR="00AC010C" w:rsidRPr="00AC010C" w:rsidRDefault="00AC010C" w:rsidP="00AF1EEA">
            <w:pPr>
              <w:outlineLvl w:val="0"/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 xml:space="preserve">Flybillett:                      </w:t>
            </w:r>
            <w:r>
              <w:rPr>
                <w:rFonts w:ascii="Arial" w:hAnsi="Arial" w:cs="Arial"/>
              </w:rPr>
              <w:t xml:space="preserve">  </w:t>
            </w:r>
            <w:r w:rsidRPr="00AC010C">
              <w:rPr>
                <w:rFonts w:ascii="Arial" w:hAnsi="Arial" w:cs="Arial"/>
              </w:rPr>
              <w:t>NOK              / EUR:</w:t>
            </w:r>
          </w:p>
        </w:tc>
      </w:tr>
      <w:tr w:rsidR="00AC010C" w:rsidRPr="00AC010C" w14:paraId="4622F064" w14:textId="77777777" w:rsidTr="00AC010C">
        <w:tc>
          <w:tcPr>
            <w:tcW w:w="9493" w:type="dxa"/>
          </w:tcPr>
          <w:p w14:paraId="50902D33" w14:textId="77777777" w:rsidR="00AC010C" w:rsidRPr="00AC010C" w:rsidRDefault="00AC010C" w:rsidP="00AF1EEA">
            <w:pPr>
              <w:outlineLvl w:val="0"/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Øvrige reisekostnader:  NOK             / EUR:</w:t>
            </w:r>
          </w:p>
        </w:tc>
      </w:tr>
      <w:tr w:rsidR="00AC010C" w:rsidRPr="00AC010C" w14:paraId="0530332A" w14:textId="77777777" w:rsidTr="00AC010C">
        <w:tc>
          <w:tcPr>
            <w:tcW w:w="9493" w:type="dxa"/>
          </w:tcPr>
          <w:p w14:paraId="456D17A0" w14:textId="4059792F" w:rsidR="00AC010C" w:rsidRPr="00AC010C" w:rsidRDefault="00AC010C" w:rsidP="00AF1EEA">
            <w:pPr>
              <w:outlineLvl w:val="0"/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 xml:space="preserve">Hotellutgifter:               </w:t>
            </w:r>
            <w:r>
              <w:rPr>
                <w:rFonts w:ascii="Arial" w:hAnsi="Arial" w:cs="Arial"/>
              </w:rPr>
              <w:t xml:space="preserve">  </w:t>
            </w:r>
            <w:r w:rsidRPr="00AC010C">
              <w:rPr>
                <w:rFonts w:ascii="Arial" w:hAnsi="Arial" w:cs="Arial"/>
              </w:rPr>
              <w:t>NOK             / EUR:</w:t>
            </w:r>
          </w:p>
        </w:tc>
      </w:tr>
      <w:tr w:rsidR="00AC010C" w:rsidRPr="00AC010C" w14:paraId="7805F1AE" w14:textId="77777777" w:rsidTr="00AC010C">
        <w:tc>
          <w:tcPr>
            <w:tcW w:w="9493" w:type="dxa"/>
          </w:tcPr>
          <w:p w14:paraId="25278429" w14:textId="77777777" w:rsidR="00AC010C" w:rsidRPr="00AC010C" w:rsidRDefault="00AC010C" w:rsidP="00AF1EEA">
            <w:pPr>
              <w:outlineLvl w:val="0"/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Måltider/andre kostnader (spesifiser hvilke):</w:t>
            </w:r>
            <w:r w:rsidRPr="00AC010C">
              <w:rPr>
                <w:rFonts w:ascii="Arial" w:hAnsi="Arial" w:cs="Arial"/>
              </w:rPr>
              <w:br/>
            </w:r>
            <w:r w:rsidRPr="00AC010C">
              <w:rPr>
                <w:rFonts w:ascii="Arial" w:hAnsi="Arial" w:cs="Arial"/>
              </w:rPr>
              <w:br/>
            </w:r>
            <w:r w:rsidRPr="00AC010C">
              <w:rPr>
                <w:rFonts w:ascii="Arial" w:hAnsi="Arial" w:cs="Arial"/>
              </w:rPr>
              <w:br/>
              <w:t>NOK             / EUR:</w:t>
            </w:r>
          </w:p>
        </w:tc>
      </w:tr>
      <w:tr w:rsidR="00AC010C" w:rsidRPr="00AC010C" w14:paraId="351F2404" w14:textId="77777777" w:rsidTr="00AC010C">
        <w:tc>
          <w:tcPr>
            <w:tcW w:w="9493" w:type="dxa"/>
          </w:tcPr>
          <w:p w14:paraId="1715A9C8" w14:textId="77777777" w:rsidR="00AC010C" w:rsidRPr="00AC010C" w:rsidRDefault="00AC010C" w:rsidP="00AF1EEA">
            <w:pPr>
              <w:outlineLvl w:val="0"/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Totalt beløp det søkes om gjennom NORLA:   NOK             / EUR:</w:t>
            </w:r>
          </w:p>
        </w:tc>
      </w:tr>
    </w:tbl>
    <w:p w14:paraId="06B57670" w14:textId="77777777" w:rsidR="00AC010C" w:rsidRPr="00AC010C" w:rsidRDefault="00AC010C" w:rsidP="00AC010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2"/>
        <w:gridCol w:w="3182"/>
        <w:gridCol w:w="3182"/>
      </w:tblGrid>
      <w:tr w:rsidR="00AC010C" w:rsidRPr="00AC010C" w14:paraId="1B50145D" w14:textId="77777777" w:rsidTr="00AC010C">
        <w:trPr>
          <w:cantSplit/>
        </w:trPr>
        <w:tc>
          <w:tcPr>
            <w:tcW w:w="9546" w:type="dxa"/>
            <w:gridSpan w:val="3"/>
          </w:tcPr>
          <w:p w14:paraId="7A8D5703" w14:textId="77777777" w:rsidR="00AC010C" w:rsidRPr="00AC010C" w:rsidRDefault="00AC010C" w:rsidP="00AF1EEA">
            <w:pPr>
              <w:rPr>
                <w:rFonts w:ascii="Arial" w:hAnsi="Arial" w:cs="Arial"/>
                <w:b/>
              </w:rPr>
            </w:pPr>
            <w:r w:rsidRPr="00AC010C">
              <w:rPr>
                <w:rFonts w:ascii="Arial" w:hAnsi="Arial" w:cs="Arial"/>
                <w:b/>
              </w:rPr>
              <w:t>Bankopplysninger</w:t>
            </w:r>
          </w:p>
        </w:tc>
      </w:tr>
      <w:tr w:rsidR="00AC010C" w:rsidRPr="00AC010C" w14:paraId="6779A5E7" w14:textId="77777777" w:rsidTr="00AC010C">
        <w:trPr>
          <w:cantSplit/>
        </w:trPr>
        <w:tc>
          <w:tcPr>
            <w:tcW w:w="9546" w:type="dxa"/>
            <w:gridSpan w:val="3"/>
          </w:tcPr>
          <w:p w14:paraId="6A29FA71" w14:textId="77777777" w:rsidR="00AC010C" w:rsidRPr="00AC010C" w:rsidRDefault="00AC010C" w:rsidP="00AF1EEA">
            <w:pPr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Kontoinnehaver:</w:t>
            </w:r>
          </w:p>
        </w:tc>
      </w:tr>
      <w:tr w:rsidR="00AC010C" w:rsidRPr="00AC010C" w14:paraId="32344BD1" w14:textId="77777777" w:rsidTr="00AC010C">
        <w:trPr>
          <w:cantSplit/>
        </w:trPr>
        <w:tc>
          <w:tcPr>
            <w:tcW w:w="9546" w:type="dxa"/>
            <w:gridSpan w:val="3"/>
          </w:tcPr>
          <w:p w14:paraId="40DE7B7D" w14:textId="77777777" w:rsidR="00AC010C" w:rsidRPr="00AC010C" w:rsidRDefault="00AC010C" w:rsidP="00AF1EEA">
            <w:pPr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Bankens navn:</w:t>
            </w:r>
          </w:p>
        </w:tc>
      </w:tr>
      <w:tr w:rsidR="00AC010C" w:rsidRPr="00AC010C" w14:paraId="69EABF37" w14:textId="77777777" w:rsidTr="00AC010C">
        <w:trPr>
          <w:cantSplit/>
        </w:trPr>
        <w:tc>
          <w:tcPr>
            <w:tcW w:w="3182" w:type="dxa"/>
          </w:tcPr>
          <w:p w14:paraId="1B4D6FDD" w14:textId="77777777" w:rsidR="00AC010C" w:rsidRPr="00AC010C" w:rsidRDefault="00AC010C" w:rsidP="00AF1EEA">
            <w:pPr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Postnr:</w:t>
            </w:r>
          </w:p>
        </w:tc>
        <w:tc>
          <w:tcPr>
            <w:tcW w:w="3182" w:type="dxa"/>
          </w:tcPr>
          <w:p w14:paraId="04C92A16" w14:textId="77777777" w:rsidR="00AC010C" w:rsidRPr="00AC010C" w:rsidRDefault="00AC010C" w:rsidP="00AF1EEA">
            <w:pPr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By:</w:t>
            </w:r>
          </w:p>
        </w:tc>
        <w:tc>
          <w:tcPr>
            <w:tcW w:w="3182" w:type="dxa"/>
          </w:tcPr>
          <w:p w14:paraId="34603555" w14:textId="77777777" w:rsidR="00AC010C" w:rsidRPr="00AC010C" w:rsidRDefault="00AC010C" w:rsidP="00AF1EEA">
            <w:pPr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Land:</w:t>
            </w:r>
          </w:p>
        </w:tc>
      </w:tr>
      <w:tr w:rsidR="00AC010C" w:rsidRPr="00AC010C" w14:paraId="0ED18219" w14:textId="77777777" w:rsidTr="00AC010C">
        <w:trPr>
          <w:cantSplit/>
        </w:trPr>
        <w:tc>
          <w:tcPr>
            <w:tcW w:w="9546" w:type="dxa"/>
            <w:gridSpan w:val="3"/>
          </w:tcPr>
          <w:p w14:paraId="6DB689CD" w14:textId="77777777" w:rsidR="00AC010C" w:rsidRPr="00AC010C" w:rsidRDefault="00AC010C" w:rsidP="00AF1EEA">
            <w:pPr>
              <w:rPr>
                <w:rFonts w:ascii="Arial" w:hAnsi="Arial" w:cs="Arial"/>
                <w:lang w:val="en-US"/>
              </w:rPr>
            </w:pPr>
            <w:r w:rsidRPr="00AC010C">
              <w:rPr>
                <w:rFonts w:ascii="Arial" w:hAnsi="Arial" w:cs="Arial"/>
                <w:lang w:val="en-US"/>
              </w:rPr>
              <w:t>IBAN (International Bank Account No):</w:t>
            </w:r>
          </w:p>
        </w:tc>
      </w:tr>
      <w:tr w:rsidR="00AC010C" w:rsidRPr="00AC010C" w14:paraId="316C19FF" w14:textId="77777777" w:rsidTr="00AC010C">
        <w:trPr>
          <w:cantSplit/>
        </w:trPr>
        <w:tc>
          <w:tcPr>
            <w:tcW w:w="9546" w:type="dxa"/>
            <w:gridSpan w:val="3"/>
          </w:tcPr>
          <w:p w14:paraId="1678C00B" w14:textId="77777777" w:rsidR="00AC010C" w:rsidRPr="00AC010C" w:rsidRDefault="00AC010C" w:rsidP="00AF1EEA">
            <w:pPr>
              <w:rPr>
                <w:rFonts w:ascii="Arial" w:hAnsi="Arial" w:cs="Arial"/>
              </w:rPr>
            </w:pPr>
            <w:r w:rsidRPr="00AC010C">
              <w:rPr>
                <w:rFonts w:ascii="Arial" w:hAnsi="Arial" w:cs="Arial"/>
              </w:rPr>
              <w:t>SWIFT-code:</w:t>
            </w:r>
          </w:p>
        </w:tc>
      </w:tr>
    </w:tbl>
    <w:p w14:paraId="1B2E27BA" w14:textId="77777777" w:rsidR="00AC010C" w:rsidRPr="00AC010C" w:rsidRDefault="00AC010C" w:rsidP="00AC010C">
      <w:pPr>
        <w:outlineLvl w:val="0"/>
        <w:rPr>
          <w:rFonts w:ascii="Arial" w:hAnsi="Arial" w:cs="Arial"/>
          <w:b/>
        </w:rPr>
      </w:pPr>
    </w:p>
    <w:p w14:paraId="54B6C71D" w14:textId="27A043E3" w:rsidR="00AC010C" w:rsidRPr="00AC010C" w:rsidRDefault="00AC010C" w:rsidP="00AC010C">
      <w:pPr>
        <w:outlineLvl w:val="0"/>
        <w:rPr>
          <w:rFonts w:ascii="Arial" w:hAnsi="Arial" w:cs="Arial"/>
          <w:b/>
          <w:lang w:val="nn-NO"/>
        </w:rPr>
      </w:pPr>
      <w:r w:rsidRPr="00AC010C">
        <w:rPr>
          <w:rFonts w:ascii="Arial" w:hAnsi="Arial" w:cs="Arial"/>
          <w:b/>
          <w:lang w:val="nn-NO"/>
        </w:rPr>
        <w:br/>
        <w:t xml:space="preserve">Send søknaden til </w:t>
      </w:r>
      <w:hyperlink r:id="rId7" w:history="1">
        <w:r w:rsidRPr="00AC010C">
          <w:rPr>
            <w:rStyle w:val="Hyperkobling"/>
            <w:rFonts w:ascii="Arial" w:hAnsi="Arial" w:cs="Arial"/>
            <w:b/>
            <w:lang w:val="nn-NO"/>
          </w:rPr>
          <w:t>firmapost@norla.no</w:t>
        </w:r>
      </w:hyperlink>
      <w:r w:rsidRPr="00AC010C">
        <w:rPr>
          <w:rFonts w:ascii="Arial" w:hAnsi="Arial" w:cs="Arial"/>
          <w:b/>
          <w:lang w:val="nn-NO"/>
        </w:rPr>
        <w:t xml:space="preserve"> </w:t>
      </w:r>
      <w:r w:rsidRPr="00AC010C">
        <w:rPr>
          <w:rFonts w:ascii="Arial" w:hAnsi="Arial" w:cs="Arial"/>
          <w:b/>
          <w:color w:val="FF0000"/>
          <w:lang w:val="nn-NO"/>
        </w:rPr>
        <w:t>og skriv “Reise</w:t>
      </w:r>
      <w:r w:rsidRPr="00AC010C">
        <w:rPr>
          <w:rFonts w:ascii="Arial" w:hAnsi="Arial" w:cs="Arial"/>
          <w:b/>
          <w:color w:val="FF0000"/>
          <w:lang w:val="nn-NO"/>
        </w:rPr>
        <w:t>tilskudd</w:t>
      </w:r>
      <w:r w:rsidRPr="00AC010C">
        <w:rPr>
          <w:rFonts w:ascii="Arial" w:hAnsi="Arial" w:cs="Arial"/>
          <w:b/>
          <w:color w:val="FF0000"/>
          <w:lang w:val="nn-NO"/>
        </w:rPr>
        <w:t>” i emnefeltet.</w:t>
      </w:r>
      <w:r w:rsidRPr="00AC010C">
        <w:rPr>
          <w:rFonts w:ascii="Arial" w:hAnsi="Arial" w:cs="Arial"/>
          <w:b/>
          <w:lang w:val="nn-NO"/>
        </w:rPr>
        <w:br/>
        <w:t>Søknader behandles fortløpende.</w:t>
      </w:r>
    </w:p>
    <w:p w14:paraId="03017463" w14:textId="77777777" w:rsidR="00AC010C" w:rsidRPr="00AC010C" w:rsidRDefault="00AC010C" w:rsidP="00AC010C">
      <w:pPr>
        <w:outlineLvl w:val="0"/>
        <w:rPr>
          <w:rFonts w:ascii="Arial" w:hAnsi="Arial" w:cs="Arial"/>
          <w:b/>
          <w:lang w:val="nn-NO"/>
        </w:rPr>
      </w:pPr>
    </w:p>
    <w:p w14:paraId="71C946DD" w14:textId="5802A00D" w:rsidR="004E292A" w:rsidRPr="00AC010C" w:rsidRDefault="00AC010C" w:rsidP="00AC010C">
      <w:pPr>
        <w:outlineLvl w:val="0"/>
        <w:rPr>
          <w:lang w:val="nn-NO"/>
        </w:rPr>
      </w:pPr>
      <w:r w:rsidRPr="00AC010C">
        <w:rPr>
          <w:rFonts w:ascii="Arial" w:hAnsi="Arial" w:cs="Arial"/>
          <w:b/>
          <w:lang w:val="nn-NO"/>
        </w:rPr>
        <w:t>I etterkant av reisen skal søker sende NORLA en rapport på minimum en halv side, med oppsummering av reisen.</w:t>
      </w:r>
    </w:p>
    <w:sectPr w:rsidR="004E292A" w:rsidRPr="00AC010C" w:rsidSect="00B11B2C">
      <w:headerReference w:type="even" r:id="rId8"/>
      <w:headerReference w:type="default" r:id="rId9"/>
      <w:footerReference w:type="default" r:id="rId10"/>
      <w:pgSz w:w="11906" w:h="16838"/>
      <w:pgMar w:top="851" w:right="851" w:bottom="851" w:left="851" w:header="175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A4C31" w14:textId="77777777" w:rsidR="00833F4F" w:rsidRDefault="00833F4F" w:rsidP="004E292A">
      <w:r>
        <w:separator/>
      </w:r>
    </w:p>
  </w:endnote>
  <w:endnote w:type="continuationSeparator" w:id="0">
    <w:p w14:paraId="1AECE899" w14:textId="77777777" w:rsidR="00833F4F" w:rsidRDefault="00833F4F" w:rsidP="004E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verett Medium">
    <w:altName w:val="Arial"/>
    <w:panose1 w:val="020B0604000000000000"/>
    <w:charset w:val="00"/>
    <w:family w:val="swiss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Everett Regular">
    <w:altName w:val="Arial"/>
    <w:panose1 w:val="020B0504000000000000"/>
    <w:charset w:val="00"/>
    <w:family w:val="swiss"/>
    <w:pitch w:val="variable"/>
    <w:sig w:usb0="00000007" w:usb1="00000000" w:usb2="00000000" w:usb3="00000000" w:csb0="000000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57DE" w14:textId="77777777" w:rsidR="004E292A" w:rsidRDefault="009B7288" w:rsidP="002B2239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4A3A2C67" wp14:editId="34C6519F">
          <wp:simplePos x="0" y="0"/>
          <wp:positionH relativeFrom="column">
            <wp:posOffset>-6985</wp:posOffset>
          </wp:positionH>
          <wp:positionV relativeFrom="margin">
            <wp:posOffset>8680450</wp:posOffset>
          </wp:positionV>
          <wp:extent cx="6477000" cy="20320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AEEBA" w14:textId="77777777" w:rsidR="00833F4F" w:rsidRDefault="00833F4F" w:rsidP="004E292A">
      <w:r>
        <w:separator/>
      </w:r>
    </w:p>
  </w:footnote>
  <w:footnote w:type="continuationSeparator" w:id="0">
    <w:p w14:paraId="6D7D0C87" w14:textId="77777777" w:rsidR="00833F4F" w:rsidRDefault="00833F4F" w:rsidP="004E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624737873"/>
      <w:docPartObj>
        <w:docPartGallery w:val="Page Numbers (Top of Page)"/>
        <w:docPartUnique/>
      </w:docPartObj>
    </w:sdtPr>
    <w:sdtContent>
      <w:p w14:paraId="42D931D8" w14:textId="77777777" w:rsidR="00153A95" w:rsidRDefault="00153A95" w:rsidP="00B221B2">
        <w:pPr>
          <w:pStyle w:val="Topptekst"/>
          <w:framePr w:wrap="none" w:vAnchor="text" w:hAnchor="margin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2159FB1F" w14:textId="77777777" w:rsidR="004E292A" w:rsidRDefault="004E292A" w:rsidP="00153A95">
    <w:pPr>
      <w:pStyle w:val="Top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77292" w14:textId="77777777" w:rsidR="004E292A" w:rsidRPr="00153A95" w:rsidRDefault="00B96E68" w:rsidP="00153A95">
    <w:pPr>
      <w:pStyle w:val="Topptekst"/>
      <w:ind w:firstLine="360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543FAE9A" wp14:editId="2A1A3399">
          <wp:simplePos x="0" y="0"/>
          <wp:positionH relativeFrom="margin">
            <wp:posOffset>5687695</wp:posOffset>
          </wp:positionH>
          <wp:positionV relativeFrom="margin">
            <wp:posOffset>-740882</wp:posOffset>
          </wp:positionV>
          <wp:extent cx="792000" cy="1571815"/>
          <wp:effectExtent l="0" t="0" r="0" b="3175"/>
          <wp:wrapSquare wrapText="bothSides"/>
          <wp:docPr id="4" name="Picture 4" descr="A picture containing 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qr cod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157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273"/>
    <w:rsid w:val="000870E8"/>
    <w:rsid w:val="000D3E73"/>
    <w:rsid w:val="00153A95"/>
    <w:rsid w:val="001D47D4"/>
    <w:rsid w:val="00205603"/>
    <w:rsid w:val="002609CF"/>
    <w:rsid w:val="002B2239"/>
    <w:rsid w:val="00350863"/>
    <w:rsid w:val="003A7273"/>
    <w:rsid w:val="004E292A"/>
    <w:rsid w:val="00531918"/>
    <w:rsid w:val="005B49F2"/>
    <w:rsid w:val="005F1D22"/>
    <w:rsid w:val="00640868"/>
    <w:rsid w:val="00685163"/>
    <w:rsid w:val="006D624A"/>
    <w:rsid w:val="007113DD"/>
    <w:rsid w:val="007A6941"/>
    <w:rsid w:val="00833F4F"/>
    <w:rsid w:val="008357E6"/>
    <w:rsid w:val="00844372"/>
    <w:rsid w:val="00906354"/>
    <w:rsid w:val="00913B6F"/>
    <w:rsid w:val="00960901"/>
    <w:rsid w:val="009B7288"/>
    <w:rsid w:val="00AC010C"/>
    <w:rsid w:val="00B11B2C"/>
    <w:rsid w:val="00B62B14"/>
    <w:rsid w:val="00B81758"/>
    <w:rsid w:val="00B85910"/>
    <w:rsid w:val="00B96E68"/>
    <w:rsid w:val="00C038FA"/>
    <w:rsid w:val="00C25D65"/>
    <w:rsid w:val="00D25D1F"/>
    <w:rsid w:val="00E141F6"/>
    <w:rsid w:val="00E47140"/>
    <w:rsid w:val="00E6534C"/>
    <w:rsid w:val="00F126C1"/>
    <w:rsid w:val="00F7264D"/>
    <w:rsid w:val="00FC6B27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2E7A8"/>
  <w15:chartTrackingRefBased/>
  <w15:docId w15:val="{DBFA155A-90DD-47D3-ADCC-3711E946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D"/>
    <w:pPr>
      <w:tabs>
        <w:tab w:val="left" w:pos="1588"/>
        <w:tab w:val="left" w:pos="2381"/>
        <w:tab w:val="left" w:pos="3175"/>
      </w:tabs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2B14"/>
    <w:pPr>
      <w:keepNext/>
      <w:keepLines/>
      <w:spacing w:before="240"/>
      <w:outlineLvl w:val="0"/>
    </w:pPr>
    <w:rPr>
      <w:rFonts w:eastAsiaTheme="majorEastAsia" w:cs="Times New Roman (Headings CS)"/>
      <w:color w:val="000000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70E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D3E73"/>
    <w:pPr>
      <w:keepNext/>
      <w:keepLines/>
      <w:spacing w:before="40"/>
      <w:outlineLvl w:val="2"/>
    </w:pPr>
    <w:rPr>
      <w:rFonts w:eastAsiaTheme="majorEastAsia" w:cstheme="majorBidi"/>
      <w:color w:val="FF470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D3E73"/>
    <w:pPr>
      <w:keepNext/>
      <w:keepLines/>
      <w:spacing w:before="40"/>
      <w:outlineLvl w:val="3"/>
    </w:pPr>
    <w:rPr>
      <w:rFonts w:eastAsiaTheme="majorEastAsia" w:cs="Times New Roman (Headings CS)"/>
      <w:iCs/>
      <w:cap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2B14"/>
    <w:rPr>
      <w:rFonts w:ascii="Georgia" w:eastAsiaTheme="majorEastAsia" w:hAnsi="Georgia" w:cs="Times New Roman (Headings CS)"/>
      <w:color w:val="000000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870E8"/>
    <w:rPr>
      <w:rFonts w:ascii="Georgia" w:eastAsiaTheme="majorEastAsia" w:hAnsi="Georgia" w:cstheme="majorBidi"/>
      <w:b/>
      <w:color w:val="000000" w:themeColor="text1"/>
      <w:szCs w:val="26"/>
    </w:rPr>
  </w:style>
  <w:style w:type="character" w:styleId="Sterk">
    <w:name w:val="Strong"/>
    <w:basedOn w:val="Standardskriftforavsnitt"/>
    <w:uiPriority w:val="22"/>
    <w:qFormat/>
    <w:rsid w:val="00E47140"/>
    <w:rPr>
      <w:rFonts w:ascii="Georgia" w:hAnsi="Georg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B62B14"/>
    <w:pPr>
      <w:contextualSpacing/>
    </w:pPr>
    <w:rPr>
      <w:rFonts w:eastAsiaTheme="majorEastAsia" w:cs="Times New Roman (Headings CS)"/>
      <w:caps/>
      <w:spacing w:val="10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62B14"/>
    <w:rPr>
      <w:rFonts w:ascii="Georgia" w:eastAsiaTheme="majorEastAsia" w:hAnsi="Georgia" w:cs="Times New Roman (Headings CS)"/>
      <w:caps/>
      <w:spacing w:val="100"/>
      <w:kern w:val="28"/>
      <w:sz w:val="36"/>
      <w:szCs w:val="56"/>
    </w:rPr>
  </w:style>
  <w:style w:type="paragraph" w:styleId="Sitat">
    <w:name w:val="Quote"/>
    <w:basedOn w:val="Normal"/>
    <w:next w:val="Normal"/>
    <w:link w:val="SitatTegn"/>
    <w:uiPriority w:val="29"/>
    <w:qFormat/>
    <w:rsid w:val="000870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70E8"/>
    <w:rPr>
      <w:rFonts w:ascii="Georgia" w:hAnsi="Georgia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70E8"/>
    <w:pPr>
      <w:pBdr>
        <w:top w:val="single" w:sz="4" w:space="10" w:color="FF4702"/>
        <w:bottom w:val="single" w:sz="4" w:space="10" w:color="FF4702"/>
      </w:pBdr>
      <w:spacing w:before="360" w:after="360"/>
      <w:ind w:left="864" w:right="864"/>
      <w:jc w:val="center"/>
    </w:pPr>
    <w:rPr>
      <w:i/>
      <w:iCs/>
      <w:color w:val="FF470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70E8"/>
    <w:rPr>
      <w:rFonts w:ascii="Georgia" w:hAnsi="Georgia"/>
      <w:i/>
      <w:iCs/>
      <w:color w:val="FF4702"/>
    </w:rPr>
  </w:style>
  <w:style w:type="paragraph" w:customStyle="1" w:styleId="H1">
    <w:name w:val="H1"/>
    <w:basedOn w:val="Normal"/>
    <w:uiPriority w:val="99"/>
    <w:rsid w:val="00E47140"/>
    <w:pPr>
      <w:autoSpaceDE w:val="0"/>
      <w:autoSpaceDN w:val="0"/>
      <w:adjustRightInd w:val="0"/>
      <w:spacing w:line="420" w:lineRule="atLeast"/>
      <w:jc w:val="center"/>
      <w:textAlignment w:val="center"/>
    </w:pPr>
    <w:rPr>
      <w:rFonts w:cs="Georgia"/>
      <w:color w:val="FF6633"/>
      <w:sz w:val="36"/>
      <w:szCs w:val="36"/>
      <w:lang w:val="en-US"/>
    </w:rPr>
  </w:style>
  <w:style w:type="paragraph" w:customStyle="1" w:styleId="Arial">
    <w:name w:val="Arial"/>
    <w:basedOn w:val="Normal"/>
    <w:uiPriority w:val="99"/>
    <w:rsid w:val="00E47140"/>
    <w:pPr>
      <w:tabs>
        <w:tab w:val="left" w:pos="1304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Arialindent">
    <w:name w:val="Arial indent"/>
    <w:basedOn w:val="Arial"/>
    <w:uiPriority w:val="99"/>
    <w:rsid w:val="00E47140"/>
    <w:pPr>
      <w:ind w:left="1304"/>
    </w:pPr>
  </w:style>
  <w:style w:type="character" w:styleId="Hyperkobling">
    <w:name w:val="Hyperlink"/>
    <w:basedOn w:val="Standardskriftforavsnitt"/>
    <w:uiPriority w:val="99"/>
    <w:rsid w:val="005B49F2"/>
    <w:rPr>
      <w:rFonts w:ascii="Georgia" w:hAnsi="Georgia"/>
      <w:color w:val="0071FF"/>
      <w:spacing w:val="0"/>
      <w:w w:val="100"/>
      <w:position w:val="0"/>
      <w:u w:val="single" w:color="0071FF"/>
    </w:rPr>
  </w:style>
  <w:style w:type="character" w:styleId="Utheving">
    <w:name w:val="Emphasis"/>
    <w:basedOn w:val="Standardskriftforavsnitt"/>
    <w:uiPriority w:val="99"/>
    <w:qFormat/>
    <w:rsid w:val="00B62B14"/>
    <w:rPr>
      <w:rFonts w:ascii="Georgia" w:hAnsi="Georgia"/>
      <w:i/>
      <w:iCs/>
      <w:w w:val="100"/>
    </w:rPr>
  </w:style>
  <w:style w:type="paragraph" w:customStyle="1" w:styleId="ListParagraph1">
    <w:name w:val="List Paragraph1"/>
    <w:basedOn w:val="Normal"/>
    <w:autoRedefine/>
    <w:qFormat/>
    <w:rsid w:val="00B11B2C"/>
    <w:pPr>
      <w:suppressAutoHyphens/>
      <w:autoSpaceDE w:val="0"/>
      <w:autoSpaceDN w:val="0"/>
      <w:adjustRightInd w:val="0"/>
      <w:spacing w:line="240" w:lineRule="atLeast"/>
      <w:ind w:left="1588" w:hanging="1588"/>
      <w:textAlignment w:val="center"/>
    </w:pPr>
    <w:rPr>
      <w:rFonts w:cs="Times New Roman"/>
      <w:color w:val="000000"/>
      <w:lang w:val="en-US" w:bidi="ar-YE"/>
      <w14:ligatures w14:val="standard"/>
    </w:rPr>
  </w:style>
  <w:style w:type="paragraph" w:styleId="Listeavsnitt">
    <w:name w:val="List Paragraph"/>
    <w:aliases w:val="Indent Paragraph"/>
    <w:basedOn w:val="Normal"/>
    <w:uiPriority w:val="34"/>
    <w:qFormat/>
    <w:rsid w:val="00C25D65"/>
    <w:pPr>
      <w:ind w:left="1588"/>
      <w:contextualSpacing/>
    </w:pPr>
  </w:style>
  <w:style w:type="character" w:styleId="Boktittel">
    <w:name w:val="Book Title"/>
    <w:basedOn w:val="Standardskriftforavsnitt"/>
    <w:uiPriority w:val="33"/>
    <w:qFormat/>
    <w:rsid w:val="00B62B14"/>
    <w:rPr>
      <w:rFonts w:ascii="Georgia" w:hAnsi="Georgia"/>
      <w:b/>
      <w:bCs/>
      <w:i/>
      <w:iCs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E292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E292A"/>
    <w:rPr>
      <w:rFonts w:ascii="Georgia" w:hAnsi="Georgia"/>
    </w:rPr>
  </w:style>
  <w:style w:type="paragraph" w:styleId="Bunntekst">
    <w:name w:val="footer"/>
    <w:basedOn w:val="Normal"/>
    <w:link w:val="BunntekstTegn"/>
    <w:autoRedefine/>
    <w:uiPriority w:val="99"/>
    <w:unhideWhenUsed/>
    <w:rsid w:val="002B2239"/>
    <w:pPr>
      <w:tabs>
        <w:tab w:val="center" w:pos="4513"/>
        <w:tab w:val="right" w:pos="9026"/>
      </w:tabs>
    </w:pPr>
    <w:rPr>
      <w:rFonts w:ascii="Everett Medium" w:hAnsi="Everett Medium" w:cs="Times New Roman (Body CS)"/>
      <w:color w:val="FF470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2B2239"/>
    <w:rPr>
      <w:rFonts w:ascii="Everett Medium" w:hAnsi="Everett Medium" w:cs="Times New Roman (Body CS)"/>
      <w:color w:val="FF4702"/>
      <w:sz w:val="16"/>
    </w:rPr>
  </w:style>
  <w:style w:type="character" w:styleId="Sidetall">
    <w:name w:val="page number"/>
    <w:basedOn w:val="Standardskriftforavsnitt"/>
    <w:uiPriority w:val="99"/>
    <w:semiHidden/>
    <w:unhideWhenUsed/>
    <w:rsid w:val="00153A95"/>
    <w:rPr>
      <w:rFonts w:ascii="Everett Regular" w:hAnsi="Everett Regular"/>
      <w:color w:val="FF4702"/>
      <w:sz w:val="22"/>
    </w:rPr>
  </w:style>
  <w:style w:type="paragraph" w:customStyle="1" w:styleId="BasicParagraph">
    <w:name w:val="[Basic Paragraph]"/>
    <w:basedOn w:val="Normal"/>
    <w:uiPriority w:val="99"/>
    <w:rsid w:val="00B96E6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table" w:styleId="Tabellrutenett">
    <w:name w:val="Table Grid"/>
    <w:basedOn w:val="Vanligtabell"/>
    <w:rsid w:val="002B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referanse">
    <w:name w:val="Intense Reference"/>
    <w:basedOn w:val="Standardskriftforavsnitt"/>
    <w:uiPriority w:val="32"/>
    <w:qFormat/>
    <w:rsid w:val="005B49F2"/>
    <w:rPr>
      <w:b/>
      <w:bCs/>
      <w:smallCaps/>
      <w:color w:val="4472C4" w:themeColor="accent1"/>
      <w:spacing w:val="5"/>
    </w:rPr>
  </w:style>
  <w:style w:type="character" w:styleId="Svakreferanse">
    <w:name w:val="Subtle Reference"/>
    <w:basedOn w:val="Standardskriftforavsnitt"/>
    <w:uiPriority w:val="31"/>
    <w:qFormat/>
    <w:rsid w:val="005B49F2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531918"/>
    <w:rPr>
      <w:rFonts w:ascii="Georgia" w:hAnsi="Georgia"/>
      <w:i/>
      <w:iCs/>
      <w:color w:val="000000" w:themeColor="text1"/>
      <w:spacing w:val="0"/>
      <w:w w:val="100"/>
      <w:position w:val="0"/>
      <w:u w:val="none"/>
    </w:rPr>
  </w:style>
  <w:style w:type="character" w:styleId="Sterkutheving">
    <w:name w:val="Intense Emphasis"/>
    <w:basedOn w:val="Standardskriftforavsnitt"/>
    <w:uiPriority w:val="21"/>
    <w:qFormat/>
    <w:rsid w:val="00531918"/>
    <w:rPr>
      <w:rFonts w:ascii="Georgia" w:hAnsi="Georgia"/>
      <w:b w:val="0"/>
      <w:i/>
      <w:iCs/>
      <w:color w:val="FF4702"/>
      <w:spacing w:val="0"/>
      <w:w w:val="100"/>
      <w:position w:val="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191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1918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D3E73"/>
    <w:rPr>
      <w:rFonts w:ascii="Georgia" w:eastAsiaTheme="majorEastAsia" w:hAnsi="Georgia" w:cstheme="majorBidi"/>
      <w:color w:val="FF470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D3E73"/>
    <w:rPr>
      <w:rFonts w:ascii="Georgia" w:eastAsiaTheme="majorEastAsia" w:hAnsi="Georgia" w:cs="Times New Roman (Headings CS)"/>
      <w:iCs/>
      <w:caps/>
      <w:color w:val="000000" w:themeColor="text1"/>
    </w:rPr>
  </w:style>
  <w:style w:type="paragraph" w:customStyle="1" w:styleId="HeadingSub">
    <w:name w:val="Heading  (Sub)"/>
    <w:basedOn w:val="Normal"/>
    <w:rsid w:val="00E6534C"/>
    <w:pPr>
      <w:tabs>
        <w:tab w:val="clear" w:pos="1588"/>
        <w:tab w:val="clear" w:pos="2381"/>
        <w:tab w:val="clear" w:pos="3175"/>
      </w:tabs>
    </w:pPr>
    <w:rPr>
      <w:rFonts w:ascii="Britannic Bold" w:eastAsia="Times New Roman" w:hAnsi="Britannic Bold" w:cs="Times New Roman"/>
      <w:szCs w:val="20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rmapost@norla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tte.Borja\Downloads\NORL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45B679-09BA-4AE0-B80F-890B6731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NORLA Template</Template>
  <TotalTime>4</TotalTime>
  <Pages>1</Pages>
  <Words>192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Børja</dc:creator>
  <cp:keywords/>
  <dc:description/>
  <cp:lastModifiedBy>Mette Børja</cp:lastModifiedBy>
  <cp:revision>3</cp:revision>
  <cp:lastPrinted>2024-08-23T09:35:00Z</cp:lastPrinted>
  <dcterms:created xsi:type="dcterms:W3CDTF">2024-08-23T09:31:00Z</dcterms:created>
  <dcterms:modified xsi:type="dcterms:W3CDTF">2024-08-23T09:35:00Z</dcterms:modified>
</cp:coreProperties>
</file>